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FB" w:rsidRDefault="007E04FB">
      <w:pPr>
        <w:pStyle w:val="Address"/>
      </w:pPr>
      <w:bookmarkStart w:id="0" w:name="_GoBack"/>
      <w:bookmarkEnd w:id="0"/>
      <w:r>
        <w:t>Courtney Conklin</w:t>
      </w:r>
    </w:p>
    <w:p w:rsidR="008E4979" w:rsidRDefault="00340FE9">
      <w:pPr>
        <w:pStyle w:val="Address"/>
      </w:pPr>
      <w:r>
        <w:t>6058 Whispering Hill Drive</w:t>
      </w:r>
    </w:p>
    <w:p w:rsidR="008E4979" w:rsidRDefault="00340FE9">
      <w:pPr>
        <w:pStyle w:val="Address"/>
      </w:pPr>
      <w:r>
        <w:t>Bettendorf, IA 52722</w:t>
      </w:r>
    </w:p>
    <w:p w:rsidR="002227D1" w:rsidRDefault="00340FE9" w:rsidP="002227D1">
      <w:pPr>
        <w:pStyle w:val="Address"/>
      </w:pPr>
      <w:r>
        <w:t>563.940.7547</w:t>
      </w:r>
    </w:p>
    <w:p w:rsidR="002227D1" w:rsidRDefault="00340FE9" w:rsidP="002227D1">
      <w:pPr>
        <w:pStyle w:val="Address"/>
      </w:pPr>
      <w:r>
        <w:t>courtneydebo@yahoo.com</w:t>
      </w:r>
    </w:p>
    <w:p w:rsidR="008E4979" w:rsidRDefault="00D92D31" w:rsidP="002227D1">
      <w:pPr>
        <w:pStyle w:val="Date"/>
      </w:pPr>
      <w:sdt>
        <w:sdtPr>
          <w:alias w:val="Date"/>
          <w:tag w:val="Date"/>
          <w:id w:val="-1797359151"/>
          <w:placeholder>
            <w:docPart w:val="101562A368BA4B5380ECE9DEC4983EB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4-12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34374">
            <w:t>December 31, 2014</w:t>
          </w:r>
        </w:sdtContent>
      </w:sdt>
    </w:p>
    <w:sdt>
      <w:sdtPr>
        <w:alias w:val="Recipient Name"/>
        <w:tag w:val=""/>
        <w:id w:val="-2028854023"/>
        <w:placeholder>
          <w:docPart w:val="21CA00C3C3C94735929C8B365C28696E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5E5BF9" w:rsidRPr="005E5BF9" w:rsidRDefault="00340FE9" w:rsidP="005E5BF9">
          <w:pPr>
            <w:pStyle w:val="Address"/>
          </w:pPr>
          <w:r>
            <w:t>To Whom It May Concern</w:t>
          </w:r>
        </w:p>
      </w:sdtContent>
    </w:sdt>
    <w:p w:rsidR="008E4979" w:rsidRDefault="008E4979">
      <w:pPr>
        <w:pStyle w:val="Address"/>
      </w:pPr>
    </w:p>
    <w:p w:rsidR="008E4979" w:rsidRDefault="008E4979">
      <w:pPr>
        <w:pStyle w:val="Address"/>
      </w:pPr>
    </w:p>
    <w:p w:rsidR="00C2638E" w:rsidRDefault="00340FE9" w:rsidP="00340FE9">
      <w:pPr>
        <w:rPr>
          <w:szCs w:val="20"/>
        </w:rPr>
      </w:pPr>
      <w:r w:rsidRPr="00834374">
        <w:rPr>
          <w:szCs w:val="20"/>
        </w:rPr>
        <w:t xml:space="preserve">My name is Courtney Conklin, I </w:t>
      </w:r>
      <w:r w:rsidR="00834374" w:rsidRPr="00834374">
        <w:rPr>
          <w:szCs w:val="20"/>
        </w:rPr>
        <w:t>managed Eric Zeitlin</w:t>
      </w:r>
      <w:r w:rsidRPr="00834374">
        <w:rPr>
          <w:szCs w:val="20"/>
        </w:rPr>
        <w:t xml:space="preserve"> </w:t>
      </w:r>
      <w:r w:rsidR="00834374" w:rsidRPr="00834374">
        <w:rPr>
          <w:szCs w:val="20"/>
        </w:rPr>
        <w:t>during his 2014 summer internship with Dardis Academy</w:t>
      </w:r>
      <w:r w:rsidRPr="00834374">
        <w:rPr>
          <w:szCs w:val="20"/>
        </w:rPr>
        <w:t xml:space="preserve">.  </w:t>
      </w:r>
      <w:r w:rsidR="00834374" w:rsidRPr="00834374">
        <w:rPr>
          <w:szCs w:val="20"/>
        </w:rPr>
        <w:t xml:space="preserve">Eric was one of 20 students chosen out of the entire state of Illinois to participate in the Dardis Academy.  The </w:t>
      </w:r>
      <w:r w:rsidR="00D94D3D">
        <w:rPr>
          <w:szCs w:val="20"/>
        </w:rPr>
        <w:t xml:space="preserve">internship is </w:t>
      </w:r>
      <w:r w:rsidR="00C2638E">
        <w:rPr>
          <w:szCs w:val="20"/>
        </w:rPr>
        <w:t>10-week</w:t>
      </w:r>
      <w:r w:rsidR="005227E1">
        <w:rPr>
          <w:szCs w:val="20"/>
        </w:rPr>
        <w:t xml:space="preserve">s </w:t>
      </w:r>
      <w:r w:rsidR="00D94D3D">
        <w:rPr>
          <w:szCs w:val="20"/>
        </w:rPr>
        <w:t xml:space="preserve">and consists of </w:t>
      </w:r>
      <w:r w:rsidR="00834374" w:rsidRPr="00834374">
        <w:rPr>
          <w:szCs w:val="20"/>
        </w:rPr>
        <w:t xml:space="preserve">executive level training </w:t>
      </w:r>
      <w:r w:rsidR="00D94D3D">
        <w:rPr>
          <w:szCs w:val="20"/>
        </w:rPr>
        <w:t>and real-world experience.  S</w:t>
      </w:r>
      <w:r w:rsidR="00834374" w:rsidRPr="00834374">
        <w:rPr>
          <w:szCs w:val="20"/>
        </w:rPr>
        <w:t xml:space="preserve">tudents gain advanced skills in </w:t>
      </w:r>
      <w:r w:rsidR="00834374" w:rsidRPr="00834374">
        <w:rPr>
          <w:rFonts w:cs="Times"/>
          <w:szCs w:val="20"/>
        </w:rPr>
        <w:t>presentation skills, selling, professional presence and image, business writing, and time and territory management</w:t>
      </w:r>
      <w:r w:rsidR="00C2638E">
        <w:rPr>
          <w:rFonts w:cs="Times"/>
          <w:szCs w:val="20"/>
        </w:rPr>
        <w:t xml:space="preserve">.  </w:t>
      </w:r>
      <w:r w:rsidR="005227E1">
        <w:rPr>
          <w:rFonts w:cs="Times"/>
          <w:szCs w:val="20"/>
        </w:rPr>
        <w:t>Students</w:t>
      </w:r>
      <w:r w:rsidR="00834374" w:rsidRPr="00834374">
        <w:rPr>
          <w:szCs w:val="20"/>
        </w:rPr>
        <w:t xml:space="preserve"> </w:t>
      </w:r>
      <w:r w:rsidR="00D94D3D">
        <w:rPr>
          <w:szCs w:val="20"/>
        </w:rPr>
        <w:t>utilize those</w:t>
      </w:r>
      <w:r w:rsidR="00834374" w:rsidRPr="00834374">
        <w:rPr>
          <w:szCs w:val="20"/>
        </w:rPr>
        <w:t xml:space="preserve"> skills running their own apparel business</w:t>
      </w:r>
      <w:r w:rsidR="00D94D3D">
        <w:rPr>
          <w:szCs w:val="20"/>
        </w:rPr>
        <w:t xml:space="preserve"> throughout the summer</w:t>
      </w:r>
      <w:r w:rsidR="00834374" w:rsidRPr="00834374">
        <w:rPr>
          <w:szCs w:val="20"/>
        </w:rPr>
        <w:t xml:space="preserve">.  This position requires self-motivation, personal drive and discipline among many other innate skills a student must </w:t>
      </w:r>
      <w:r w:rsidR="00834374">
        <w:rPr>
          <w:szCs w:val="20"/>
        </w:rPr>
        <w:t>possess</w:t>
      </w:r>
      <w:r w:rsidR="00C2638E">
        <w:rPr>
          <w:szCs w:val="20"/>
        </w:rPr>
        <w:t xml:space="preserve"> in order to be successful</w:t>
      </w:r>
      <w:r w:rsidR="00834374">
        <w:rPr>
          <w:szCs w:val="20"/>
        </w:rPr>
        <w:t xml:space="preserve">.  </w:t>
      </w:r>
    </w:p>
    <w:p w:rsidR="00C2638E" w:rsidRDefault="00C2638E" w:rsidP="00340FE9">
      <w:pPr>
        <w:rPr>
          <w:szCs w:val="20"/>
        </w:rPr>
      </w:pPr>
      <w:r>
        <w:rPr>
          <w:szCs w:val="20"/>
        </w:rPr>
        <w:t>From the beginning of the internship</w:t>
      </w:r>
      <w:r w:rsidR="005227E1">
        <w:rPr>
          <w:szCs w:val="20"/>
        </w:rPr>
        <w:t>, Eric was confident</w:t>
      </w:r>
      <w:r>
        <w:rPr>
          <w:szCs w:val="20"/>
        </w:rPr>
        <w:t xml:space="preserve">, prepared to learn and always had a positive attitude.  This internship is not easy in that students must learn to deal with rejection.  Throughout the internship, Eric met with a number of executives in a variety of industries leading meetings and presentations.  </w:t>
      </w:r>
      <w:r w:rsidR="00DC16DF">
        <w:rPr>
          <w:szCs w:val="20"/>
        </w:rPr>
        <w:t xml:space="preserve">Although the meetings may not have always ended in a sale, Eric was always able to </w:t>
      </w:r>
      <w:r w:rsidR="00BB3B5E">
        <w:rPr>
          <w:szCs w:val="20"/>
        </w:rPr>
        <w:t>learn and grow from the experience</w:t>
      </w:r>
      <w:r w:rsidR="00DC16DF">
        <w:rPr>
          <w:szCs w:val="20"/>
        </w:rPr>
        <w:t xml:space="preserve">.  </w:t>
      </w:r>
      <w:r>
        <w:rPr>
          <w:szCs w:val="20"/>
        </w:rPr>
        <w:t>Along with a positive attitude, Eric was determined to be successful</w:t>
      </w:r>
      <w:r w:rsidR="005227E1">
        <w:rPr>
          <w:szCs w:val="20"/>
        </w:rPr>
        <w:t xml:space="preserve"> in this internship</w:t>
      </w:r>
      <w:r>
        <w:rPr>
          <w:szCs w:val="20"/>
        </w:rPr>
        <w:t xml:space="preserve">.  </w:t>
      </w:r>
      <w:r w:rsidR="005227E1">
        <w:rPr>
          <w:szCs w:val="20"/>
        </w:rPr>
        <w:t>Eric had</w:t>
      </w:r>
      <w:r w:rsidR="00C84EA5">
        <w:rPr>
          <w:szCs w:val="20"/>
        </w:rPr>
        <w:t xml:space="preserve"> expectations from the management team as well as personal goals </w:t>
      </w:r>
      <w:r w:rsidR="005227E1">
        <w:rPr>
          <w:szCs w:val="20"/>
        </w:rPr>
        <w:t>he</w:t>
      </w:r>
      <w:r w:rsidR="00C84EA5">
        <w:rPr>
          <w:szCs w:val="20"/>
        </w:rPr>
        <w:t xml:space="preserve"> set for himself.  In order to </w:t>
      </w:r>
      <w:r w:rsidR="0071330E">
        <w:rPr>
          <w:szCs w:val="20"/>
        </w:rPr>
        <w:t>achieve those goals</w:t>
      </w:r>
      <w:r w:rsidR="00C84EA5">
        <w:rPr>
          <w:szCs w:val="20"/>
        </w:rPr>
        <w:t>, Eric established</w:t>
      </w:r>
      <w:r>
        <w:rPr>
          <w:szCs w:val="20"/>
        </w:rPr>
        <w:t xml:space="preserve"> weekly </w:t>
      </w:r>
      <w:r w:rsidR="0071330E">
        <w:rPr>
          <w:szCs w:val="20"/>
        </w:rPr>
        <w:t>goals</w:t>
      </w:r>
      <w:r>
        <w:rPr>
          <w:szCs w:val="20"/>
        </w:rPr>
        <w:t xml:space="preserve"> to stay on track</w:t>
      </w:r>
      <w:r w:rsidR="00C84EA5">
        <w:rPr>
          <w:szCs w:val="20"/>
        </w:rPr>
        <w:t>.  He w</w:t>
      </w:r>
      <w:r>
        <w:rPr>
          <w:szCs w:val="20"/>
        </w:rPr>
        <w:t xml:space="preserve">as able to achieve his </w:t>
      </w:r>
      <w:r w:rsidR="0071330E">
        <w:rPr>
          <w:szCs w:val="20"/>
        </w:rPr>
        <w:t xml:space="preserve">personal goals and </w:t>
      </w:r>
      <w:r w:rsidR="00BB3B5E">
        <w:rPr>
          <w:szCs w:val="20"/>
        </w:rPr>
        <w:t xml:space="preserve">finished the internship among the top 5 selling students in Illinois. </w:t>
      </w:r>
    </w:p>
    <w:p w:rsidR="00A46F44" w:rsidRPr="00340FE9" w:rsidRDefault="00DC16DF" w:rsidP="00340FE9">
      <w:r>
        <w:t>Eric</w:t>
      </w:r>
      <w:r w:rsidR="00555891">
        <w:t xml:space="preserve"> is a dedicated, hardworking employee.  </w:t>
      </w:r>
      <w:r w:rsidR="005227E1">
        <w:t>I enjoyed having his positivity and confident personality as part of our team!</w:t>
      </w:r>
    </w:p>
    <w:p w:rsidR="00555891" w:rsidRDefault="00025503" w:rsidP="00555891">
      <w:r>
        <w:t xml:space="preserve">If you would like additional information about </w:t>
      </w:r>
      <w:r w:rsidR="00DC16DF">
        <w:t>Eric</w:t>
      </w:r>
      <w:r>
        <w:t xml:space="preserve">, please contact me at </w:t>
      </w:r>
      <w:hyperlink r:id="rId9" w:history="1">
        <w:r w:rsidR="00555891" w:rsidRPr="00502FD9">
          <w:rPr>
            <w:rStyle w:val="Hyperlink"/>
          </w:rPr>
          <w:t>courtneydebo@yahoo.com</w:t>
        </w:r>
      </w:hyperlink>
      <w:r>
        <w:t>.</w:t>
      </w:r>
    </w:p>
    <w:p w:rsidR="008E4979" w:rsidRDefault="0059698A" w:rsidP="00555891">
      <w:r>
        <w:t>Sincerely,</w:t>
      </w:r>
    </w:p>
    <w:p w:rsidR="007E04FB" w:rsidRDefault="007E04FB" w:rsidP="000F5A16">
      <w:pPr>
        <w:pStyle w:val="Signature"/>
      </w:pPr>
      <w:r>
        <w:t>Courtney Conklin</w:t>
      </w:r>
    </w:p>
    <w:p w:rsidR="005E7E93" w:rsidRDefault="00025503" w:rsidP="000F5A16">
      <w:pPr>
        <w:pStyle w:val="Signature"/>
      </w:pPr>
      <w:r>
        <w:t>Recruitment Manager – Dardis Academy</w:t>
      </w:r>
    </w:p>
    <w:sectPr w:rsidR="005E7E93">
      <w:headerReference w:type="defaul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92" w:rsidRDefault="008C0192">
      <w:pPr>
        <w:spacing w:after="0" w:line="240" w:lineRule="auto"/>
      </w:pPr>
      <w:r>
        <w:separator/>
      </w:r>
    </w:p>
  </w:endnote>
  <w:endnote w:type="continuationSeparator" w:id="0">
    <w:p w:rsidR="008C0192" w:rsidRDefault="008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92" w:rsidRDefault="008C0192">
      <w:pPr>
        <w:spacing w:after="0" w:line="240" w:lineRule="auto"/>
      </w:pPr>
      <w:r>
        <w:separator/>
      </w:r>
    </w:p>
  </w:footnote>
  <w:footnote w:type="continuationSeparator" w:id="0">
    <w:p w:rsidR="008C0192" w:rsidRDefault="008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Recipient Name"/>
      <w:tag w:val=""/>
      <w:id w:val="-1468971042"/>
      <w:placeholder>
        <w:docPart w:val="66346A1CDC5A4CD08EA30DFD07940474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6F7CD7" w:rsidRPr="005E5BF9" w:rsidRDefault="006F7CD7" w:rsidP="005E5BF9">
        <w:pPr>
          <w:pStyle w:val="Header"/>
        </w:pPr>
        <w:r>
          <w:t>To Whom It May Concern</w:t>
        </w:r>
      </w:p>
    </w:sdtContent>
  </w:sdt>
  <w:p w:rsidR="006F7CD7" w:rsidRPr="005E5BF9" w:rsidRDefault="00D92D31" w:rsidP="005E5BF9">
    <w:pPr>
      <w:pStyle w:val="Header"/>
    </w:pPr>
    <w:sdt>
      <w:sdtPr>
        <w:alias w:val="Date"/>
        <w:tag w:val="Date"/>
        <w:id w:val="-447781685"/>
        <w:placeholder>
          <w:docPart w:val="CD2ECE8A4B8D4B72937ED2A1CF473C3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12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34374">
          <w:t>December 31, 2014</w:t>
        </w:r>
      </w:sdtContent>
    </w:sdt>
  </w:p>
  <w:p w:rsidR="006F7CD7" w:rsidRPr="005E5BF9" w:rsidRDefault="006F7CD7" w:rsidP="005E5BF9">
    <w:pPr>
      <w:pStyle w:val="Header"/>
    </w:pPr>
    <w:r w:rsidRPr="005E5BF9">
      <w:t xml:space="preserve">Page </w:t>
    </w:r>
    <w:r w:rsidRPr="005E5BF9">
      <w:fldChar w:fldCharType="begin"/>
    </w:r>
    <w:r w:rsidRPr="005E5BF9">
      <w:instrText xml:space="preserve"> PAGE   \* MERGEFORMAT </w:instrText>
    </w:r>
    <w:r w:rsidRPr="005E5BF9">
      <w:fldChar w:fldCharType="separate"/>
    </w:r>
    <w:r w:rsidR="00834374">
      <w:rPr>
        <w:noProof/>
      </w:rPr>
      <w:t>2</w:t>
    </w:r>
    <w:r w:rsidRPr="005E5BF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E9"/>
    <w:rsid w:val="00025503"/>
    <w:rsid w:val="000F5A16"/>
    <w:rsid w:val="001F3936"/>
    <w:rsid w:val="002227D1"/>
    <w:rsid w:val="00340FE9"/>
    <w:rsid w:val="003F67E7"/>
    <w:rsid w:val="004C422E"/>
    <w:rsid w:val="005227E1"/>
    <w:rsid w:val="00555891"/>
    <w:rsid w:val="0059698A"/>
    <w:rsid w:val="005E5BF9"/>
    <w:rsid w:val="005E7E93"/>
    <w:rsid w:val="006068F4"/>
    <w:rsid w:val="006628C3"/>
    <w:rsid w:val="0068116A"/>
    <w:rsid w:val="00686327"/>
    <w:rsid w:val="006F7CD7"/>
    <w:rsid w:val="0071330E"/>
    <w:rsid w:val="007E04FB"/>
    <w:rsid w:val="00802520"/>
    <w:rsid w:val="00834374"/>
    <w:rsid w:val="008C0192"/>
    <w:rsid w:val="008E4979"/>
    <w:rsid w:val="009E54FA"/>
    <w:rsid w:val="00A46F44"/>
    <w:rsid w:val="00B1016F"/>
    <w:rsid w:val="00B1175D"/>
    <w:rsid w:val="00B849ED"/>
    <w:rsid w:val="00BB3B5E"/>
    <w:rsid w:val="00BC2D1B"/>
    <w:rsid w:val="00C2638E"/>
    <w:rsid w:val="00C84EA5"/>
    <w:rsid w:val="00D92D31"/>
    <w:rsid w:val="00D94D3D"/>
    <w:rsid w:val="00DC16DF"/>
    <w:rsid w:val="00E42170"/>
    <w:rsid w:val="00E73537"/>
    <w:rsid w:val="00ED0F53"/>
    <w:rsid w:val="00ED788E"/>
    <w:rsid w:val="00F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20"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link w:val="ClosingChar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rPr>
      <w:spacing w:val="4"/>
      <w:sz w:val="20"/>
    </w:rPr>
  </w:style>
  <w:style w:type="paragraph" w:styleId="Signature">
    <w:name w:val="Signature"/>
    <w:basedOn w:val="Normal"/>
    <w:next w:val="Normal"/>
    <w:link w:val="SignatureChar"/>
    <w:qFormat/>
    <w:rsid w:val="005E7E93"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rsid w:val="005E7E93"/>
    <w:rPr>
      <w:spacing w:val="4"/>
      <w:sz w:val="20"/>
    </w:rPr>
  </w:style>
  <w:style w:type="paragraph" w:styleId="Date">
    <w:name w:val="Date"/>
    <w:basedOn w:val="Normal"/>
    <w:next w:val="Normal"/>
    <w:link w:val="DateChar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rPr>
      <w:spacing w:val="4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rPr>
      <w:spacing w:val="4"/>
      <w:sz w:val="20"/>
    </w:rPr>
  </w:style>
  <w:style w:type="character" w:styleId="Hyperlink">
    <w:name w:val="Hyperlink"/>
    <w:basedOn w:val="DefaultParagraphFont"/>
    <w:uiPriority w:val="99"/>
    <w:unhideWhenUsed/>
    <w:rsid w:val="00555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20"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link w:val="ClosingChar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rPr>
      <w:spacing w:val="4"/>
      <w:sz w:val="20"/>
    </w:rPr>
  </w:style>
  <w:style w:type="paragraph" w:styleId="Signature">
    <w:name w:val="Signature"/>
    <w:basedOn w:val="Normal"/>
    <w:next w:val="Normal"/>
    <w:link w:val="SignatureChar"/>
    <w:qFormat/>
    <w:rsid w:val="005E7E93"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rsid w:val="005E7E93"/>
    <w:rPr>
      <w:spacing w:val="4"/>
      <w:sz w:val="20"/>
    </w:rPr>
  </w:style>
  <w:style w:type="paragraph" w:styleId="Date">
    <w:name w:val="Date"/>
    <w:basedOn w:val="Normal"/>
    <w:next w:val="Normal"/>
    <w:link w:val="DateChar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rPr>
      <w:spacing w:val="4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rPr>
      <w:spacing w:val="4"/>
      <w:sz w:val="20"/>
    </w:rPr>
  </w:style>
  <w:style w:type="character" w:styleId="Hyperlink">
    <w:name w:val="Hyperlink"/>
    <w:basedOn w:val="DefaultParagraphFont"/>
    <w:uiPriority w:val="99"/>
    <w:unhideWhenUsed/>
    <w:rsid w:val="00555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urtneydebo@yahoo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\AppData\Roaming\Microsoft\Templates\Reference%20letter%20for%20professional%20employ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1562A368BA4B5380ECE9DEC4983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BAF-2486-45E4-82CA-04161C8168E0}"/>
      </w:docPartPr>
      <w:docPartBody>
        <w:p w:rsidR="008E5FE7" w:rsidRDefault="0075125A">
          <w:pPr>
            <w:pStyle w:val="101562A368BA4B5380ECE9DEC4983EB7"/>
          </w:pPr>
          <w:r>
            <w:t>[Date]</w:t>
          </w:r>
        </w:p>
      </w:docPartBody>
    </w:docPart>
    <w:docPart>
      <w:docPartPr>
        <w:name w:val="21CA00C3C3C94735929C8B365C28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079D-17AA-437D-B757-5D5E8F5EDC2A}"/>
      </w:docPartPr>
      <w:docPartBody>
        <w:p w:rsidR="008E5FE7" w:rsidRDefault="0075125A">
          <w:pPr>
            <w:pStyle w:val="21CA00C3C3C94735929C8B365C28696E"/>
          </w:pPr>
          <w:r w:rsidRPr="005E5BF9">
            <w:rPr>
              <w:rStyle w:val="PlaceholderText"/>
            </w:rPr>
            <w:t>[Recipient Name]</w:t>
          </w:r>
        </w:p>
      </w:docPartBody>
    </w:docPart>
    <w:docPart>
      <w:docPartPr>
        <w:name w:val="CD2ECE8A4B8D4B72937ED2A1CF47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85BD-4154-41E7-B1E5-8DA3558A2028}"/>
      </w:docPartPr>
      <w:docPartBody>
        <w:p w:rsidR="008E5FE7" w:rsidRDefault="0075125A">
          <w:pPr>
            <w:pStyle w:val="CD2ECE8A4B8D4B72937ED2A1CF473C31"/>
          </w:pPr>
          <w:r>
            <w:t>[Street Address]</w:t>
          </w:r>
        </w:p>
      </w:docPartBody>
    </w:docPart>
    <w:docPart>
      <w:docPartPr>
        <w:name w:val="66346A1CDC5A4CD08EA30DFD0794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5184-E1E2-4A4B-A55B-4F827044D1EA}"/>
      </w:docPartPr>
      <w:docPartBody>
        <w:p w:rsidR="008E5FE7" w:rsidRDefault="0075125A">
          <w:pPr>
            <w:pStyle w:val="66346A1CDC5A4CD08EA30DFD07940474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5A"/>
    <w:rsid w:val="004A5A0C"/>
    <w:rsid w:val="0075125A"/>
    <w:rsid w:val="008E5FE7"/>
    <w:rsid w:val="009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B2FF12F00A4F71B7E184270D7FD7BB">
    <w:name w:val="AEB2FF12F00A4F71B7E184270D7FD7BB"/>
  </w:style>
  <w:style w:type="paragraph" w:customStyle="1" w:styleId="F239CEAE6A5049D5BD8AE18351C57D4D">
    <w:name w:val="F239CEAE6A5049D5BD8AE18351C57D4D"/>
  </w:style>
  <w:style w:type="paragraph" w:customStyle="1" w:styleId="8088BD678AAE478EB12339058BBC9721">
    <w:name w:val="8088BD678AAE478EB12339058BBC9721"/>
  </w:style>
  <w:style w:type="paragraph" w:customStyle="1" w:styleId="D824C3BCC60A418C8CB72DE0E4C24031">
    <w:name w:val="D824C3BCC60A418C8CB72DE0E4C24031"/>
  </w:style>
  <w:style w:type="paragraph" w:customStyle="1" w:styleId="7E9A6C1E97F140879B9C39ADCB8B4E8F">
    <w:name w:val="7E9A6C1E97F140879B9C39ADCB8B4E8F"/>
  </w:style>
  <w:style w:type="paragraph" w:customStyle="1" w:styleId="101562A368BA4B5380ECE9DEC4983EB7">
    <w:name w:val="101562A368BA4B5380ECE9DEC4983EB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CA00C3C3C94735929C8B365C28696E">
    <w:name w:val="21CA00C3C3C94735929C8B365C28696E"/>
  </w:style>
  <w:style w:type="paragraph" w:customStyle="1" w:styleId="34D4428F13974364B2831F53B24061E3">
    <w:name w:val="34D4428F13974364B2831F53B24061E3"/>
  </w:style>
  <w:style w:type="paragraph" w:customStyle="1" w:styleId="473021A3E44A41A5A0D056C28CDA2FB5">
    <w:name w:val="473021A3E44A41A5A0D056C28CDA2FB5"/>
  </w:style>
  <w:style w:type="paragraph" w:customStyle="1" w:styleId="CD2ECE8A4B8D4B72937ED2A1CF473C31">
    <w:name w:val="CD2ECE8A4B8D4B72937ED2A1CF473C31"/>
  </w:style>
  <w:style w:type="paragraph" w:customStyle="1" w:styleId="7FC944ABFF3F43EA8EF0F581C6D68C0C">
    <w:name w:val="7FC944ABFF3F43EA8EF0F581C6D68C0C"/>
  </w:style>
  <w:style w:type="paragraph" w:customStyle="1" w:styleId="8B33D74D824E42229935446558CE7B3A">
    <w:name w:val="8B33D74D824E42229935446558CE7B3A"/>
  </w:style>
  <w:style w:type="paragraph" w:customStyle="1" w:styleId="97440AF3EF6141C9A3818E4D623F7593">
    <w:name w:val="97440AF3EF6141C9A3818E4D623F7593"/>
  </w:style>
  <w:style w:type="paragraph" w:customStyle="1" w:styleId="66346A1CDC5A4CD08EA30DFD07940474">
    <w:name w:val="66346A1CDC5A4CD08EA30DFD07940474"/>
  </w:style>
  <w:style w:type="paragraph" w:customStyle="1" w:styleId="4043F4E50E5A41B7BA627E22D8C08EDE">
    <w:name w:val="4043F4E50E5A41B7BA627E22D8C08ED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B2FF12F00A4F71B7E184270D7FD7BB">
    <w:name w:val="AEB2FF12F00A4F71B7E184270D7FD7BB"/>
  </w:style>
  <w:style w:type="paragraph" w:customStyle="1" w:styleId="F239CEAE6A5049D5BD8AE18351C57D4D">
    <w:name w:val="F239CEAE6A5049D5BD8AE18351C57D4D"/>
  </w:style>
  <w:style w:type="paragraph" w:customStyle="1" w:styleId="8088BD678AAE478EB12339058BBC9721">
    <w:name w:val="8088BD678AAE478EB12339058BBC9721"/>
  </w:style>
  <w:style w:type="paragraph" w:customStyle="1" w:styleId="D824C3BCC60A418C8CB72DE0E4C24031">
    <w:name w:val="D824C3BCC60A418C8CB72DE0E4C24031"/>
  </w:style>
  <w:style w:type="paragraph" w:customStyle="1" w:styleId="7E9A6C1E97F140879B9C39ADCB8B4E8F">
    <w:name w:val="7E9A6C1E97F140879B9C39ADCB8B4E8F"/>
  </w:style>
  <w:style w:type="paragraph" w:customStyle="1" w:styleId="101562A368BA4B5380ECE9DEC4983EB7">
    <w:name w:val="101562A368BA4B5380ECE9DEC4983EB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CA00C3C3C94735929C8B365C28696E">
    <w:name w:val="21CA00C3C3C94735929C8B365C28696E"/>
  </w:style>
  <w:style w:type="paragraph" w:customStyle="1" w:styleId="34D4428F13974364B2831F53B24061E3">
    <w:name w:val="34D4428F13974364B2831F53B24061E3"/>
  </w:style>
  <w:style w:type="paragraph" w:customStyle="1" w:styleId="473021A3E44A41A5A0D056C28CDA2FB5">
    <w:name w:val="473021A3E44A41A5A0D056C28CDA2FB5"/>
  </w:style>
  <w:style w:type="paragraph" w:customStyle="1" w:styleId="CD2ECE8A4B8D4B72937ED2A1CF473C31">
    <w:name w:val="CD2ECE8A4B8D4B72937ED2A1CF473C31"/>
  </w:style>
  <w:style w:type="paragraph" w:customStyle="1" w:styleId="7FC944ABFF3F43EA8EF0F581C6D68C0C">
    <w:name w:val="7FC944ABFF3F43EA8EF0F581C6D68C0C"/>
  </w:style>
  <w:style w:type="paragraph" w:customStyle="1" w:styleId="8B33D74D824E42229935446558CE7B3A">
    <w:name w:val="8B33D74D824E42229935446558CE7B3A"/>
  </w:style>
  <w:style w:type="paragraph" w:customStyle="1" w:styleId="97440AF3EF6141C9A3818E4D623F7593">
    <w:name w:val="97440AF3EF6141C9A3818E4D623F7593"/>
  </w:style>
  <w:style w:type="paragraph" w:customStyle="1" w:styleId="66346A1CDC5A4CD08EA30DFD07940474">
    <w:name w:val="66346A1CDC5A4CD08EA30DFD07940474"/>
  </w:style>
  <w:style w:type="paragraph" w:customStyle="1" w:styleId="4043F4E50E5A41B7BA627E22D8C08EDE">
    <w:name w:val="4043F4E50E5A41B7BA627E22D8C08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2014-12-31T00:00:00</PublishDate>
  <Abstract/>
  <CompanyAddress/>
  <CompanyPhone/>
  <CompanyFax>To Whom It May Concern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844B63-34C1-484C-89A2-BFD7EB43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\Users\Courtney\AppData\Roaming\Microsoft\Templates\Reference letter for professional employee.dotx</Template>
  <TotalTime>0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2015-01-01T01:04:00Z</dcterms:created>
  <dcterms:modified xsi:type="dcterms:W3CDTF">2015-01-01T01:04:00Z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TC034649389991</vt:lpwstr>
  </property>
</Properties>
</file>